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979B" w14:textId="77777777" w:rsidR="00D65C1D" w:rsidRDefault="00D65C1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6261A64B">
          <v:rect id="_x0000_s2051" style="position:absolute;margin-left:-19.45pt;margin-top:-131.05pt;width:549pt;height:822.65pt;z-index:1" filled="f"/>
        </w:pict>
      </w:r>
      <w:r>
        <w:rPr>
          <w:b w:val="0"/>
          <w:sz w:val="16"/>
          <w:szCs w:val="16"/>
        </w:rPr>
        <w:t>ΠΑΡΑΡΤΗΜΑ Ι</w:t>
      </w:r>
    </w:p>
    <w:p w14:paraId="6C2EF5BD" w14:textId="77777777" w:rsidR="00D65C1D" w:rsidRDefault="00D65C1D">
      <w:pPr>
        <w:pStyle w:val="3"/>
      </w:pPr>
      <w:r>
        <w:t>ΥΠΕΥΘΥΝΗ ΔΗΛΩΣΗ</w:t>
      </w:r>
    </w:p>
    <w:p w14:paraId="60964B18" w14:textId="77777777" w:rsidR="00D65C1D" w:rsidRDefault="00D65C1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0CBC63E" w14:textId="77777777" w:rsidR="00D65C1D" w:rsidRPr="00902AAF" w:rsidRDefault="00D65C1D">
      <w:pPr>
        <w:pStyle w:val="a3"/>
        <w:tabs>
          <w:tab w:val="clear" w:pos="4153"/>
          <w:tab w:val="clear" w:pos="8306"/>
        </w:tabs>
        <w:rPr>
          <w:sz w:val="20"/>
          <w:szCs w:val="20"/>
        </w:rPr>
      </w:pPr>
    </w:p>
    <w:p w14:paraId="2480E8EE" w14:textId="77777777" w:rsidR="00D65C1D" w:rsidRDefault="00D65C1D" w:rsidP="00E20FB4">
      <w:pPr>
        <w:pStyle w:val="20"/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074B2FB" w14:textId="77777777" w:rsidR="00D65C1D" w:rsidRDefault="00D65C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65C1D" w14:paraId="5BFF06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802EEDC" w14:textId="77777777" w:rsidR="00D65C1D" w:rsidRPr="00E20FB4" w:rsidRDefault="00D65C1D" w:rsidP="00E20FB4">
            <w:pPr>
              <w:rPr>
                <w:rFonts w:ascii="Arial" w:hAnsi="Arial" w:cs="Arial"/>
                <w:sz w:val="18"/>
                <w:szCs w:val="18"/>
              </w:rPr>
            </w:pPr>
            <w:r w:rsidRPr="00E20FB4">
              <w:rPr>
                <w:rFonts w:ascii="Arial" w:hAnsi="Arial" w:cs="Arial"/>
                <w:sz w:val="18"/>
                <w:szCs w:val="18"/>
              </w:rPr>
              <w:t>ΠΡΟΣ</w:t>
            </w:r>
            <w:r w:rsidRPr="00E20FB4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E20F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14:paraId="43923B70" w14:textId="77777777" w:rsidR="00F37610" w:rsidRPr="00E20FB4" w:rsidRDefault="002F651F" w:rsidP="00E20F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FB4">
              <w:rPr>
                <w:rFonts w:ascii="Arial" w:hAnsi="Arial" w:cs="Arial"/>
                <w:b/>
                <w:sz w:val="20"/>
                <w:szCs w:val="20"/>
              </w:rPr>
              <w:t>Τ</w:t>
            </w:r>
            <w:r w:rsidR="00BE3448">
              <w:rPr>
                <w:rFonts w:ascii="Arial" w:hAnsi="Arial" w:cs="Arial"/>
                <w:b/>
                <w:sz w:val="20"/>
                <w:szCs w:val="20"/>
              </w:rPr>
              <w:t xml:space="preserve">ον Πρύτανη του Πανεπιστημίου Κρήτης </w:t>
            </w:r>
            <w:r w:rsidR="00CE7C94">
              <w:rPr>
                <w:rFonts w:ascii="Arial" w:hAnsi="Arial" w:cs="Arial"/>
                <w:b/>
                <w:sz w:val="20"/>
                <w:szCs w:val="20"/>
              </w:rPr>
              <w:t>Καθηγητή Πρώτης Βαθμίδας κύριο Γεώργιο Κοντάκη</w:t>
            </w:r>
          </w:p>
        </w:tc>
      </w:tr>
      <w:tr w:rsidR="00D65C1D" w14:paraId="1E3ADE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A10D1D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A80EF44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3F680CD3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5C0BDB7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3800BB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80AB0B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2E946C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6EB725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21C219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D1FF999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02473A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17D521" w14:textId="77777777" w:rsidR="00D65C1D" w:rsidRDefault="00D65C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5815C0" w14:textId="77777777" w:rsidR="00D65C1D" w:rsidRPr="00562B53" w:rsidRDefault="00D65C1D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0FC829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403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596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7DFD6D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EF132B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ABEFF49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1C5462DF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2B5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562B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</w:tcPr>
          <w:p w14:paraId="6C61C632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5C4490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E5B6215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CEB319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EB9761D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BF4FA92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3D8A2F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3EAEA11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6226279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0287CB1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22A7CEB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5934BF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2497487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7084387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313357B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F7ACA9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AB173E2" w14:textId="77777777" w:rsidR="00D65C1D" w:rsidRDefault="00D65C1D">
      <w:pPr>
        <w:rPr>
          <w:rFonts w:ascii="Arial" w:hAnsi="Arial" w:cs="Arial"/>
          <w:b/>
          <w:bCs/>
          <w:sz w:val="28"/>
        </w:rPr>
      </w:pPr>
    </w:p>
    <w:p w14:paraId="24B76A30" w14:textId="77777777" w:rsidR="00D65C1D" w:rsidRDefault="00D65C1D">
      <w:pPr>
        <w:sectPr w:rsidR="00D65C1D" w:rsidSect="007C4F12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D65C1D" w14:paraId="3B3D916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B71790C" w14:textId="77777777" w:rsidR="00D65C1D" w:rsidRDefault="00D65C1D" w:rsidP="00FF677D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65C1D" w14:paraId="30CCDF3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FF3624" w14:textId="77777777" w:rsidR="00D65C1D" w:rsidRPr="00C462DF" w:rsidRDefault="00D65C1D" w:rsidP="006E2540">
            <w:pPr>
              <w:spacing w:before="60"/>
              <w:ind w:right="1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C1D" w14:paraId="2AA352F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9D1109" w14:textId="77777777" w:rsidR="00D65C1D" w:rsidRPr="00AC7FC0" w:rsidRDefault="002C012A" w:rsidP="00F37610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FC0">
              <w:rPr>
                <w:rFonts w:ascii="Calibri" w:hAnsi="Calibri" w:cs="Calibri"/>
                <w:sz w:val="20"/>
                <w:szCs w:val="20"/>
              </w:rPr>
              <w:t>Δ</w:t>
            </w:r>
            <w:r w:rsidR="00B07E98" w:rsidRPr="00AC7FC0">
              <w:rPr>
                <w:rFonts w:ascii="Calibri" w:hAnsi="Calibri" w:cs="Calibri"/>
                <w:sz w:val="20"/>
                <w:szCs w:val="20"/>
              </w:rPr>
              <w:t>εν συντρέχουν στο πρόσωπό μου κωλύματα εκλογιμότητας για την ανάδειξη εκπροσώπου των μελών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7610" w:rsidRPr="00AC7FC0">
              <w:rPr>
                <w:rFonts w:ascii="Calibri" w:hAnsi="Calibri" w:cs="Calibri"/>
                <w:b/>
                <w:sz w:val="20"/>
                <w:szCs w:val="20"/>
              </w:rPr>
              <w:t>του Ε</w:t>
            </w:r>
            <w:r w:rsidR="00BE3448">
              <w:rPr>
                <w:rFonts w:ascii="Calibri" w:hAnsi="Calibri" w:cs="Calibri"/>
                <w:b/>
                <w:sz w:val="20"/>
                <w:szCs w:val="20"/>
              </w:rPr>
              <w:t>ιδικού Εκπαιδευτικού Προσωπικού</w:t>
            </w:r>
            <w:r w:rsidR="00F37610" w:rsidRPr="00AC7FC0">
              <w:rPr>
                <w:rFonts w:ascii="Calibri" w:hAnsi="Calibri" w:cs="Calibri"/>
                <w:b/>
                <w:sz w:val="20"/>
                <w:szCs w:val="20"/>
              </w:rPr>
              <w:t xml:space="preserve"> (Ε.</w:t>
            </w:r>
            <w:r w:rsidR="00BE3448">
              <w:rPr>
                <w:rFonts w:ascii="Calibri" w:hAnsi="Calibri" w:cs="Calibri"/>
                <w:b/>
                <w:sz w:val="20"/>
                <w:szCs w:val="20"/>
              </w:rPr>
              <w:t>Ε</w:t>
            </w:r>
            <w:r w:rsidR="00F37610" w:rsidRPr="00AC7FC0">
              <w:rPr>
                <w:rFonts w:ascii="Calibri" w:hAnsi="Calibri" w:cs="Calibri"/>
                <w:b/>
                <w:sz w:val="20"/>
                <w:szCs w:val="20"/>
              </w:rPr>
              <w:t xml:space="preserve">.Π.) </w:t>
            </w:r>
            <w:r w:rsidR="00B07E98" w:rsidRPr="00AC7FC0">
              <w:rPr>
                <w:rFonts w:ascii="Calibri" w:hAnsi="Calibri" w:cs="Calibri"/>
                <w:sz w:val="20"/>
                <w:szCs w:val="20"/>
              </w:rPr>
              <w:t xml:space="preserve">του Πανεπιστημίου Κρήτης, στη Σύγκλητο του Πανεπιστημίου Κρήτης, σύμφωνα με τις ισχύουσες 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>δι</w:t>
            </w:r>
            <w:r w:rsidR="00B31FC8" w:rsidRPr="00AC7FC0">
              <w:rPr>
                <w:rFonts w:ascii="Calibri" w:hAnsi="Calibri" w:cs="Calibri"/>
                <w:sz w:val="20"/>
                <w:szCs w:val="20"/>
              </w:rPr>
              <w:t xml:space="preserve">ατάξεις και την </w:t>
            </w:r>
            <w:proofErr w:type="spellStart"/>
            <w:r w:rsidR="00B31FC8" w:rsidRPr="00AC7FC0">
              <w:rPr>
                <w:rFonts w:ascii="Calibri" w:hAnsi="Calibri" w:cs="Calibri"/>
                <w:sz w:val="20"/>
                <w:szCs w:val="20"/>
              </w:rPr>
              <w:t>υπ΄αριθμόν</w:t>
            </w:r>
            <w:proofErr w:type="spellEnd"/>
            <w:r w:rsidR="00B31FC8" w:rsidRPr="00AC7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3448">
              <w:rPr>
                <w:rFonts w:ascii="Calibri" w:hAnsi="Calibri" w:cs="Calibri"/>
                <w:sz w:val="20"/>
                <w:szCs w:val="20"/>
              </w:rPr>
              <w:t>…………</w:t>
            </w:r>
            <w:r w:rsidR="00F22C45">
              <w:rPr>
                <w:rFonts w:ascii="Calibri" w:hAnsi="Calibri" w:cs="Calibri"/>
                <w:sz w:val="20"/>
                <w:szCs w:val="20"/>
              </w:rPr>
              <w:t>……</w:t>
            </w:r>
            <w:r w:rsidR="00F22C45" w:rsidRPr="00F22C45">
              <w:rPr>
                <w:rFonts w:ascii="Calibri" w:hAnsi="Calibri" w:cs="Calibri"/>
                <w:sz w:val="20"/>
                <w:szCs w:val="20"/>
              </w:rPr>
              <w:t>…</w:t>
            </w:r>
            <w:r w:rsidR="00F22C45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  <w:r w:rsidR="00F22C45" w:rsidRPr="00F22C45">
              <w:rPr>
                <w:rFonts w:ascii="Calibri" w:hAnsi="Calibri" w:cs="Calibri"/>
                <w:sz w:val="20"/>
                <w:szCs w:val="20"/>
              </w:rPr>
              <w:t>..</w:t>
            </w:r>
            <w:r w:rsidR="00AC7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>προκήρυξη</w:t>
            </w:r>
            <w:r w:rsidR="006F1C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7E98" w:rsidRPr="00AC7FC0">
              <w:rPr>
                <w:rFonts w:ascii="Calibri" w:hAnsi="Calibri" w:cs="Calibri"/>
                <w:sz w:val="20"/>
                <w:szCs w:val="20"/>
              </w:rPr>
              <w:t>εκλογών για την ανάδειξη εκπροσώπων των μελών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 xml:space="preserve"> Ε.</w:t>
            </w:r>
            <w:r w:rsidR="00BE3448">
              <w:rPr>
                <w:rFonts w:ascii="Calibri" w:hAnsi="Calibri" w:cs="Calibri"/>
                <w:sz w:val="20"/>
                <w:szCs w:val="20"/>
              </w:rPr>
              <w:t>Ε.Π.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7E98" w:rsidRPr="00AC7FC0">
              <w:rPr>
                <w:rFonts w:ascii="Calibri" w:hAnsi="Calibri" w:cs="Calibri"/>
                <w:sz w:val="20"/>
                <w:szCs w:val="20"/>
              </w:rPr>
              <w:t>του Πανεπιστημίου Κρ</w:t>
            </w:r>
            <w:r w:rsidR="00F37610" w:rsidRPr="00AC7FC0">
              <w:rPr>
                <w:rFonts w:ascii="Calibri" w:hAnsi="Calibri" w:cs="Calibri"/>
                <w:sz w:val="20"/>
                <w:szCs w:val="20"/>
              </w:rPr>
              <w:t>ήτης στη Σύγκλητο του Ιδρύματος</w:t>
            </w:r>
          </w:p>
        </w:tc>
      </w:tr>
      <w:tr w:rsidR="00D65C1D" w14:paraId="4CD14BF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B3DA7A" w14:textId="77777777" w:rsidR="00BE3448" w:rsidRPr="00C462DF" w:rsidRDefault="00BE3448" w:rsidP="00992602">
            <w:pPr>
              <w:ind w:right="139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E3448" w14:paraId="2F3ACFF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5D28AA" w14:textId="77777777" w:rsidR="00957DBF" w:rsidRDefault="00BE3448" w:rsidP="00992602">
            <w:pPr>
              <w:ind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Πληρώ τις προϋποθέσεις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που τίθενται στην παρ. 4 του άρθρου 41 του ν. 4957/2022 (Α΄141), ήτοι</w:t>
            </w:r>
            <w:r w:rsidRPr="00704EFC">
              <w:rPr>
                <w:rFonts w:ascii="Calibri" w:hAnsi="Calibri" w:cs="Calibri"/>
                <w:sz w:val="20"/>
                <w:szCs w:val="20"/>
              </w:rPr>
              <w:t xml:space="preserve"> δεν αποχωρ</w:t>
            </w:r>
            <w:r>
              <w:rPr>
                <w:rFonts w:ascii="Calibri" w:hAnsi="Calibri" w:cs="Calibri"/>
                <w:sz w:val="20"/>
                <w:szCs w:val="20"/>
              </w:rPr>
              <w:t>ώ</w:t>
            </w:r>
            <w:r w:rsidR="00957D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57DBF" w:rsidRPr="00E025FF">
              <w:rPr>
                <w:rFonts w:ascii="Calibri" w:hAnsi="Calibri" w:cs="Calibri"/>
                <w:sz w:val="20"/>
                <w:szCs w:val="20"/>
              </w:rPr>
              <w:t>αυτοδίκαια</w:t>
            </w:r>
            <w:r w:rsidRPr="00E025FF">
              <w:rPr>
                <w:rFonts w:ascii="Calibri" w:hAnsi="Calibri" w:cs="Calibri"/>
                <w:sz w:val="20"/>
                <w:szCs w:val="20"/>
              </w:rPr>
              <w:t xml:space="preserve"> από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την υπηρεσία κατά τη διάρκεια της θητείας για την οποία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προκηρύσσεται η θέση και δεν τελ</w:t>
            </w:r>
            <w:r>
              <w:rPr>
                <w:rFonts w:ascii="Calibri" w:hAnsi="Calibri" w:cs="Calibri"/>
                <w:sz w:val="20"/>
                <w:szCs w:val="20"/>
              </w:rPr>
              <w:t>ώ</w:t>
            </w:r>
            <w:r w:rsidRPr="00704EFC">
              <w:rPr>
                <w:rFonts w:ascii="Calibri" w:hAnsi="Calibri" w:cs="Calibri"/>
                <w:sz w:val="20"/>
                <w:szCs w:val="20"/>
              </w:rPr>
              <w:t xml:space="preserve"> σε άδεια άνευ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αποδοχών ή σε αναστολή καθηκόντων κατά τον χρόνο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διενέργειας των εκλογών.</w:t>
            </w:r>
            <w:r w:rsidR="004902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4EDCFFB" w14:textId="77777777" w:rsidR="00BE3448" w:rsidRDefault="00957DBF" w:rsidP="00CE7C94">
            <w:pPr>
              <w:ind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3B1E">
              <w:rPr>
                <w:rFonts w:ascii="Calibri" w:hAnsi="Calibri" w:cs="Calibri"/>
                <w:sz w:val="20"/>
                <w:szCs w:val="20"/>
              </w:rPr>
              <w:t xml:space="preserve">Οι υποψηφιότητες υποβάλλονται από τους ενδιαφερόμενους ενώπιον του Πρύτανη του </w:t>
            </w:r>
            <w:r w:rsidR="00B7413A">
              <w:rPr>
                <w:rFonts w:ascii="Calibri" w:hAnsi="Calibri" w:cs="Calibri"/>
                <w:sz w:val="20"/>
                <w:szCs w:val="20"/>
              </w:rPr>
              <w:t>Πανεπιστημίου Κρήτης</w:t>
            </w:r>
            <w:r w:rsidRPr="00A33B1E">
              <w:rPr>
                <w:rFonts w:ascii="Calibri" w:hAnsi="Calibri" w:cs="Calibri"/>
                <w:sz w:val="20"/>
                <w:szCs w:val="20"/>
              </w:rPr>
              <w:t>, εντός της προθεσμίας που ορίζεται από την προκήρυξη, η οποία δεν δύναται να είναι μικρότερη των τριάντα (30) ημερών</w:t>
            </w:r>
            <w:r w:rsidR="00E025FF">
              <w:rPr>
                <w:rFonts w:ascii="Calibri" w:hAnsi="Calibri" w:cs="Calibri"/>
                <w:sz w:val="20"/>
                <w:szCs w:val="20"/>
              </w:rPr>
              <w:t>, και διαβιβάζονται στο Όργανο Διενέργειας Εκλογών (Ο.Δ.Ε.), ήτοι την τριμελή Εφορευτική Επιτροπή</w:t>
            </w:r>
            <w:r w:rsidR="00CE7C9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50C24D" w14:textId="77777777" w:rsidR="00CE7C94" w:rsidRPr="00C462DF" w:rsidRDefault="00CE7C94" w:rsidP="00CE7C94">
            <w:pPr>
              <w:ind w:right="139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D65C1D" w14:paraId="3E1CBF6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487E28" w14:textId="77777777" w:rsidR="00D65C1D" w:rsidRPr="00E025FF" w:rsidRDefault="00957DBF" w:rsidP="00957DBF">
            <w:pPr>
              <w:ind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25FF">
              <w:rPr>
                <w:rFonts w:ascii="Calibri" w:hAnsi="Calibri" w:cs="Calibri"/>
                <w:bCs/>
                <w:sz w:val="20"/>
                <w:szCs w:val="20"/>
              </w:rPr>
              <w:t>Επίσης, δεν τελώ σε καθεστώς διαθεσιμότητας ή αργίας.</w:t>
            </w:r>
          </w:p>
        </w:tc>
      </w:tr>
      <w:tr w:rsidR="00D65C1D" w14:paraId="3666723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E81B26" w14:textId="77777777" w:rsidR="00D65C1D" w:rsidRPr="001D57A2" w:rsidRDefault="00D65C1D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</w:p>
        </w:tc>
      </w:tr>
    </w:tbl>
    <w:p w14:paraId="1339B507" w14:textId="77777777" w:rsidR="00D65C1D" w:rsidRDefault="00D65C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</w:t>
      </w:r>
      <w:r w:rsidR="006D653B">
        <w:rPr>
          <w:sz w:val="16"/>
        </w:rPr>
        <w:t>……</w:t>
      </w:r>
      <w:r>
        <w:rPr>
          <w:sz w:val="16"/>
        </w:rPr>
        <w:t>20</w:t>
      </w:r>
      <w:r w:rsidR="00E20FB4">
        <w:rPr>
          <w:sz w:val="16"/>
        </w:rPr>
        <w:t>2</w:t>
      </w:r>
      <w:r w:rsidR="00FF677D">
        <w:rPr>
          <w:sz w:val="16"/>
        </w:rPr>
        <w:t>5</w:t>
      </w:r>
    </w:p>
    <w:p w14:paraId="27E294BA" w14:textId="77777777" w:rsidR="00D65C1D" w:rsidRDefault="00D65C1D">
      <w:pPr>
        <w:pStyle w:val="a6"/>
        <w:ind w:left="0" w:right="484"/>
        <w:jc w:val="right"/>
        <w:rPr>
          <w:sz w:val="16"/>
        </w:rPr>
      </w:pPr>
    </w:p>
    <w:p w14:paraId="3A706C7A" w14:textId="77777777" w:rsidR="00D65C1D" w:rsidRDefault="00D65C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5FE540C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08EB0E07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3C85E8D4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7841CF06" w14:textId="77777777" w:rsidR="00D65C1D" w:rsidRDefault="00D65C1D" w:rsidP="008D4B7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FB01A5C" w14:textId="77777777" w:rsidR="00902AAF" w:rsidRDefault="00902AAF" w:rsidP="00902AAF">
      <w:pPr>
        <w:pStyle w:val="a6"/>
        <w:jc w:val="both"/>
        <w:rPr>
          <w:sz w:val="18"/>
        </w:rPr>
      </w:pPr>
    </w:p>
    <w:p w14:paraId="71EFF497" w14:textId="77777777" w:rsidR="00902AAF" w:rsidRDefault="00902AAF" w:rsidP="00902AA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D873566" w14:textId="77777777" w:rsidR="00902AAF" w:rsidRDefault="00902AAF" w:rsidP="00902AA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7185D4C" w14:textId="77777777" w:rsidR="00902AAF" w:rsidRDefault="00902AAF" w:rsidP="00902AA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C0253F" w14:textId="77777777" w:rsidR="00902AAF" w:rsidRPr="0064485B" w:rsidRDefault="00902AAF" w:rsidP="00902AAF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02AAF" w:rsidRPr="0064485B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2FFC" w14:textId="77777777" w:rsidR="004976AA" w:rsidRDefault="004976AA">
      <w:r>
        <w:separator/>
      </w:r>
    </w:p>
  </w:endnote>
  <w:endnote w:type="continuationSeparator" w:id="0">
    <w:p w14:paraId="5024FA3A" w14:textId="77777777" w:rsidR="004976AA" w:rsidRDefault="004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64F7" w14:textId="77777777" w:rsidR="004976AA" w:rsidRDefault="004976AA">
      <w:r>
        <w:separator/>
      </w:r>
    </w:p>
  </w:footnote>
  <w:footnote w:type="continuationSeparator" w:id="0">
    <w:p w14:paraId="32E78C21" w14:textId="77777777" w:rsidR="004976AA" w:rsidRDefault="0049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D65C1D" w14:paraId="743EC552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98A3C26" w14:textId="77777777" w:rsidR="00D65C1D" w:rsidRDefault="00D65C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1A812F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47326AFA" w14:textId="77777777" w:rsidR="00D65C1D" w:rsidRDefault="00D65C1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724C617" w14:textId="77777777" w:rsidR="00D65C1D" w:rsidRDefault="00D65C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9CCE" w14:textId="77777777" w:rsidR="00D65C1D" w:rsidRDefault="00D65C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78689798">
    <w:abstractNumId w:val="2"/>
  </w:num>
  <w:num w:numId="2" w16cid:durableId="2060663280">
    <w:abstractNumId w:val="4"/>
  </w:num>
  <w:num w:numId="3" w16cid:durableId="1859539164">
    <w:abstractNumId w:val="0"/>
  </w:num>
  <w:num w:numId="4" w16cid:durableId="1150288532">
    <w:abstractNumId w:val="3"/>
  </w:num>
  <w:num w:numId="5" w16cid:durableId="610165728">
    <w:abstractNumId w:val="1"/>
  </w:num>
  <w:num w:numId="6" w16cid:durableId="1179270499">
    <w:abstractNumId w:val="9"/>
  </w:num>
  <w:num w:numId="7" w16cid:durableId="1340307035">
    <w:abstractNumId w:val="8"/>
  </w:num>
  <w:num w:numId="8" w16cid:durableId="1227032625">
    <w:abstractNumId w:val="6"/>
  </w:num>
  <w:num w:numId="9" w16cid:durableId="1734422686">
    <w:abstractNumId w:val="5"/>
  </w:num>
  <w:num w:numId="10" w16cid:durableId="1250389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BF1"/>
    <w:rsid w:val="00027FD5"/>
    <w:rsid w:val="0004273A"/>
    <w:rsid w:val="000837E9"/>
    <w:rsid w:val="000A6E69"/>
    <w:rsid w:val="000C62E0"/>
    <w:rsid w:val="000E35CE"/>
    <w:rsid w:val="00151688"/>
    <w:rsid w:val="001859C8"/>
    <w:rsid w:val="001D57A2"/>
    <w:rsid w:val="001F20CC"/>
    <w:rsid w:val="00246E03"/>
    <w:rsid w:val="00282CCB"/>
    <w:rsid w:val="002C012A"/>
    <w:rsid w:val="002E450A"/>
    <w:rsid w:val="002F651F"/>
    <w:rsid w:val="003273E7"/>
    <w:rsid w:val="00375AD9"/>
    <w:rsid w:val="004461A3"/>
    <w:rsid w:val="004902C0"/>
    <w:rsid w:val="004976AA"/>
    <w:rsid w:val="00497E3A"/>
    <w:rsid w:val="004A120E"/>
    <w:rsid w:val="004E2C9B"/>
    <w:rsid w:val="00502F94"/>
    <w:rsid w:val="00524DE2"/>
    <w:rsid w:val="00531E9F"/>
    <w:rsid w:val="00562445"/>
    <w:rsid w:val="00562B53"/>
    <w:rsid w:val="00571570"/>
    <w:rsid w:val="005A1E2A"/>
    <w:rsid w:val="0065443C"/>
    <w:rsid w:val="006D653B"/>
    <w:rsid w:val="006E2540"/>
    <w:rsid w:val="006F1C4D"/>
    <w:rsid w:val="00711823"/>
    <w:rsid w:val="007200CB"/>
    <w:rsid w:val="00771D27"/>
    <w:rsid w:val="00775EB6"/>
    <w:rsid w:val="00793E2E"/>
    <w:rsid w:val="007C4F12"/>
    <w:rsid w:val="007D3419"/>
    <w:rsid w:val="00883F09"/>
    <w:rsid w:val="008D4B77"/>
    <w:rsid w:val="00902AAF"/>
    <w:rsid w:val="00957DBF"/>
    <w:rsid w:val="00970856"/>
    <w:rsid w:val="00992602"/>
    <w:rsid w:val="009D02DF"/>
    <w:rsid w:val="00A06923"/>
    <w:rsid w:val="00A316F7"/>
    <w:rsid w:val="00A33B1E"/>
    <w:rsid w:val="00A44325"/>
    <w:rsid w:val="00A60022"/>
    <w:rsid w:val="00AA2DC9"/>
    <w:rsid w:val="00AC7FC0"/>
    <w:rsid w:val="00AF35AA"/>
    <w:rsid w:val="00B07E98"/>
    <w:rsid w:val="00B31FC8"/>
    <w:rsid w:val="00B7413A"/>
    <w:rsid w:val="00B87983"/>
    <w:rsid w:val="00BE3448"/>
    <w:rsid w:val="00C04BF1"/>
    <w:rsid w:val="00C462DF"/>
    <w:rsid w:val="00CE7C94"/>
    <w:rsid w:val="00D35E21"/>
    <w:rsid w:val="00D65C1D"/>
    <w:rsid w:val="00D712C7"/>
    <w:rsid w:val="00E025FF"/>
    <w:rsid w:val="00E20FB4"/>
    <w:rsid w:val="00EA67B7"/>
    <w:rsid w:val="00EC26EF"/>
    <w:rsid w:val="00EF7820"/>
    <w:rsid w:val="00F22C45"/>
    <w:rsid w:val="00F26F94"/>
    <w:rsid w:val="00F31117"/>
    <w:rsid w:val="00F37610"/>
    <w:rsid w:val="00F55D2A"/>
    <w:rsid w:val="00FA7D24"/>
    <w:rsid w:val="00FB2B33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1C160E6"/>
  <w15:chartTrackingRefBased/>
  <w15:docId w15:val="{E950DBA3-563D-43AD-8080-14DBC5B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A316F7"/>
    <w:rPr>
      <w:rFonts w:ascii="Tahoma" w:hAnsi="Tahoma" w:cs="Tahoma"/>
      <w:sz w:val="16"/>
      <w:szCs w:val="16"/>
    </w:rPr>
  </w:style>
  <w:style w:type="character" w:styleId="-">
    <w:name w:val="Hyperlink"/>
    <w:rsid w:val="00375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6A01490-6928-491A-8452-6DF14062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Μαρία Αναστασάκη</cp:lastModifiedBy>
  <cp:revision>2</cp:revision>
  <cp:lastPrinted>2023-04-26T08:46:00Z</cp:lastPrinted>
  <dcterms:created xsi:type="dcterms:W3CDTF">2025-04-30T06:53:00Z</dcterms:created>
  <dcterms:modified xsi:type="dcterms:W3CDTF">2025-04-30T06:53:00Z</dcterms:modified>
</cp:coreProperties>
</file>